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EF" w:rsidRDefault="007335EF" w:rsidP="000C350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-6.7pt;margin-top:189.3pt;width:249.95pt;height:187.5pt;z-index:-251658240;visibility:visible">
            <v:imagedata r:id="rId4" o:title="" blacklevel="3932f"/>
          </v:shape>
        </w:pict>
      </w:r>
      <w:r w:rsidRPr="000C350C">
        <w:rPr>
          <w:rFonts w:ascii="Times New Roman" w:hAnsi="Times New Roman" w:cs="Times New Roman"/>
          <w:b/>
          <w:bCs/>
          <w:sz w:val="32"/>
          <w:szCs w:val="32"/>
        </w:rPr>
        <w:t>29 января в рамках месячника  оборонно-массовой и военно-патриотической работы «За веру, Кубань и Отечество!» в нашей школе прошел библиотечный урок «Память бережно храним»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Ребята познакомились с основными событиями Великой Отечественной войны, с героями-солдатами и героями –пионерами, защищавшими нашу страну от немецко-фашистских захватчиков. Библиотекарь Ларичева Оксана Владимировна  познакомила учащихся  с книгами о Великой Отечественной войне, в том числе  кубанских писателей. </w:t>
      </w:r>
    </w:p>
    <w:p w:rsidR="007335EF" w:rsidRDefault="007335EF" w:rsidP="00EF2E85">
      <w:pPr>
        <w:rPr>
          <w:rFonts w:ascii="Times New Roman" w:hAnsi="Times New Roman" w:cs="Times New Roman"/>
          <w:sz w:val="32"/>
          <w:szCs w:val="32"/>
        </w:rPr>
      </w:pPr>
    </w:p>
    <w:p w:rsidR="007335EF" w:rsidRDefault="007335EF" w:rsidP="00EF2E85">
      <w:pPr>
        <w:rPr>
          <w:rFonts w:ascii="Times New Roman" w:hAnsi="Times New Roman" w:cs="Times New Roman"/>
          <w:sz w:val="32"/>
          <w:szCs w:val="32"/>
        </w:rPr>
      </w:pPr>
    </w:p>
    <w:p w:rsidR="007335EF" w:rsidRPr="00EF2E85" w:rsidRDefault="007335EF" w:rsidP="00EF2E85">
      <w:pPr>
        <w:rPr>
          <w:rFonts w:ascii="Times New Roman" w:hAnsi="Times New Roman" w:cs="Times New Roman"/>
          <w:sz w:val="32"/>
          <w:szCs w:val="32"/>
        </w:rPr>
      </w:pPr>
    </w:p>
    <w:p w:rsidR="007335EF" w:rsidRPr="00EF2E85" w:rsidRDefault="007335EF" w:rsidP="00EF2E85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shape id="Рисунок 3" o:spid="_x0000_s1027" type="#_x0000_t75" style="position:absolute;margin-left:171pt;margin-top:12.1pt;width:317.3pt;height:238pt;z-index:-251657216;visibility:visible">
            <v:imagedata r:id="rId5" o:title="" blacklevel="3932f"/>
          </v:shape>
        </w:pict>
      </w:r>
    </w:p>
    <w:p w:rsidR="007335EF" w:rsidRPr="00EF2E85" w:rsidRDefault="007335EF" w:rsidP="00EF2E85">
      <w:pPr>
        <w:rPr>
          <w:rFonts w:ascii="Times New Roman" w:hAnsi="Times New Roman" w:cs="Times New Roman"/>
          <w:sz w:val="32"/>
          <w:szCs w:val="32"/>
        </w:rPr>
      </w:pPr>
    </w:p>
    <w:p w:rsidR="007335EF" w:rsidRPr="00EF2E85" w:rsidRDefault="007335EF" w:rsidP="00EF2E85">
      <w:pPr>
        <w:rPr>
          <w:rFonts w:ascii="Times New Roman" w:hAnsi="Times New Roman" w:cs="Times New Roman"/>
          <w:sz w:val="32"/>
          <w:szCs w:val="32"/>
        </w:rPr>
      </w:pPr>
    </w:p>
    <w:p w:rsidR="007335EF" w:rsidRPr="00EF2E85" w:rsidRDefault="007335EF" w:rsidP="00EF2E85">
      <w:pPr>
        <w:rPr>
          <w:rFonts w:ascii="Times New Roman" w:hAnsi="Times New Roman" w:cs="Times New Roman"/>
          <w:sz w:val="32"/>
          <w:szCs w:val="32"/>
        </w:rPr>
      </w:pPr>
    </w:p>
    <w:p w:rsidR="007335EF" w:rsidRPr="00EF2E85" w:rsidRDefault="007335EF" w:rsidP="00EF2E85">
      <w:pPr>
        <w:rPr>
          <w:rFonts w:ascii="Times New Roman" w:hAnsi="Times New Roman" w:cs="Times New Roman"/>
          <w:sz w:val="32"/>
          <w:szCs w:val="32"/>
        </w:rPr>
      </w:pPr>
    </w:p>
    <w:p w:rsidR="007335EF" w:rsidRPr="00EF2E85" w:rsidRDefault="007335EF" w:rsidP="00EF2E85">
      <w:pPr>
        <w:rPr>
          <w:rFonts w:ascii="Times New Roman" w:hAnsi="Times New Roman" w:cs="Times New Roman"/>
          <w:sz w:val="32"/>
          <w:szCs w:val="32"/>
        </w:rPr>
      </w:pPr>
    </w:p>
    <w:p w:rsidR="007335EF" w:rsidRPr="00EF2E85" w:rsidRDefault="007335EF" w:rsidP="00EF2E85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shape id="Рисунок 7" o:spid="_x0000_s1028" type="#_x0000_t75" style="position:absolute;margin-left:-18pt;margin-top:23.15pt;width:318.65pt;height:239pt;z-index:-251656192;visibility:visible">
            <v:imagedata r:id="rId6" o:title="" blacklevel="1966f"/>
          </v:shape>
        </w:pict>
      </w:r>
    </w:p>
    <w:p w:rsidR="007335EF" w:rsidRPr="00EF2E85" w:rsidRDefault="007335EF" w:rsidP="00EF2E85">
      <w:pPr>
        <w:rPr>
          <w:rFonts w:ascii="Times New Roman" w:hAnsi="Times New Roman" w:cs="Times New Roman"/>
          <w:sz w:val="32"/>
          <w:szCs w:val="32"/>
        </w:rPr>
      </w:pPr>
    </w:p>
    <w:p w:rsidR="007335EF" w:rsidRPr="00EF2E85" w:rsidRDefault="007335EF" w:rsidP="00EF2E85">
      <w:pPr>
        <w:rPr>
          <w:rFonts w:ascii="Times New Roman" w:hAnsi="Times New Roman" w:cs="Times New Roman"/>
          <w:sz w:val="32"/>
          <w:szCs w:val="32"/>
        </w:rPr>
      </w:pPr>
    </w:p>
    <w:p w:rsidR="007335EF" w:rsidRDefault="007335EF" w:rsidP="00EF2E85">
      <w:pPr>
        <w:rPr>
          <w:rFonts w:ascii="Times New Roman" w:hAnsi="Times New Roman" w:cs="Times New Roman"/>
          <w:sz w:val="32"/>
          <w:szCs w:val="32"/>
        </w:rPr>
      </w:pPr>
    </w:p>
    <w:p w:rsidR="007335EF" w:rsidRDefault="007335EF" w:rsidP="00EF2E85">
      <w:pPr>
        <w:tabs>
          <w:tab w:val="left" w:pos="10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7335EF" w:rsidSect="000C350C">
      <w:pgSz w:w="11906" w:h="16838"/>
      <w:pgMar w:top="1134" w:right="850" w:bottom="1134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500"/>
    <w:rsid w:val="00047DAD"/>
    <w:rsid w:val="000C350C"/>
    <w:rsid w:val="0054032A"/>
    <w:rsid w:val="005F42B5"/>
    <w:rsid w:val="00640CDF"/>
    <w:rsid w:val="00696500"/>
    <w:rsid w:val="006C61D5"/>
    <w:rsid w:val="007335EF"/>
    <w:rsid w:val="008907F4"/>
    <w:rsid w:val="008B2B93"/>
    <w:rsid w:val="009579A4"/>
    <w:rsid w:val="00DE2610"/>
    <w:rsid w:val="00EF2E85"/>
    <w:rsid w:val="00F7783C"/>
    <w:rsid w:val="00F9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7F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B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2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22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75</Words>
  <Characters>431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секретарь</cp:lastModifiedBy>
  <cp:revision>7</cp:revision>
  <dcterms:created xsi:type="dcterms:W3CDTF">2016-01-27T16:41:00Z</dcterms:created>
  <dcterms:modified xsi:type="dcterms:W3CDTF">2016-01-30T16:01:00Z</dcterms:modified>
</cp:coreProperties>
</file>