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7" w:rsidRDefault="005A2AD7" w:rsidP="00895B32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95B32">
        <w:rPr>
          <w:rFonts w:ascii="Times New Roman" w:hAnsi="Times New Roman" w:cs="Times New Roman"/>
          <w:b/>
          <w:bCs/>
          <w:color w:val="002060"/>
          <w:sz w:val="32"/>
          <w:szCs w:val="32"/>
        </w:rPr>
        <w:t>21 апреля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2016 года </w:t>
      </w:r>
      <w:r w:rsidRPr="00895B3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в школе прошел Единый  урок предпринимательской деятельности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«Ты  - предприниматель».</w:t>
      </w:r>
    </w:p>
    <w:p w:rsidR="005A2AD7" w:rsidRDefault="005A2AD7" w:rsidP="00895B32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0;margin-top:145.7pt;width:4in;height:3in;z-index:251657728;visibility:visible">
            <v:imagedata r:id="rId4" o:title=""/>
          </v:shape>
        </w:pict>
      </w:r>
      <w:bookmarkEnd w:id="0"/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В рамках  Единого урока предпринимательской деятельности  в школе прошли   мероприятия: тестирование  учащихся 7, 8 классов на определение предпринимательских способностей «Можете ли вы стать предпринимателем», урок - деловая игра «Ты – предприниматель» с  использованием презентации «История предпринимательства» в 10 классе, урок «Ты – предприниматель» в  8 классе.</w:t>
      </w:r>
    </w:p>
    <w:p w:rsidR="005A2AD7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4" o:spid="_x0000_s1027" type="#_x0000_t75" style="position:absolute;margin-left:180pt;margin-top:11.8pt;width:312.5pt;height:187.5pt;z-index:-251657728;visibility:visible">
            <v:imagedata r:id="rId5" o:title=""/>
          </v:shape>
        </w:pict>
      </w: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Pr="002847E9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Default="005A2AD7" w:rsidP="002847E9">
      <w:pPr>
        <w:rPr>
          <w:rFonts w:ascii="Times New Roman" w:hAnsi="Times New Roman" w:cs="Times New Roman"/>
          <w:sz w:val="32"/>
          <w:szCs w:val="32"/>
        </w:rPr>
      </w:pPr>
    </w:p>
    <w:p w:rsidR="005A2AD7" w:rsidRDefault="005A2AD7" w:rsidP="002847E9">
      <w:pPr>
        <w:tabs>
          <w:tab w:val="left" w:pos="110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A2AD7" w:rsidRPr="00C62770" w:rsidRDefault="005A2AD7" w:rsidP="00C62770">
      <w:pPr>
        <w:rPr>
          <w:rFonts w:ascii="Times New Roman" w:hAnsi="Times New Roman" w:cs="Times New Roman"/>
          <w:sz w:val="32"/>
          <w:szCs w:val="32"/>
        </w:rPr>
      </w:pPr>
    </w:p>
    <w:p w:rsidR="005A2AD7" w:rsidRPr="00C62770" w:rsidRDefault="005A2AD7" w:rsidP="00C6277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2" o:spid="_x0000_s1028" type="#_x0000_t75" style="position:absolute;margin-left:-9pt;margin-top:4.85pt;width:324pt;height:194.35pt;z-index:251656704;visibility:visible">
            <v:imagedata r:id="rId6" o:title=""/>
          </v:shape>
        </w:pict>
      </w:r>
    </w:p>
    <w:p w:rsidR="005A2AD7" w:rsidRPr="00C62770" w:rsidRDefault="005A2AD7" w:rsidP="00C62770">
      <w:pPr>
        <w:rPr>
          <w:rFonts w:ascii="Times New Roman" w:hAnsi="Times New Roman" w:cs="Times New Roman"/>
          <w:sz w:val="32"/>
          <w:szCs w:val="32"/>
        </w:rPr>
      </w:pPr>
    </w:p>
    <w:p w:rsidR="005A2AD7" w:rsidRDefault="005A2AD7" w:rsidP="00C62770">
      <w:pPr>
        <w:rPr>
          <w:rFonts w:ascii="Times New Roman" w:hAnsi="Times New Roman" w:cs="Times New Roman"/>
          <w:sz w:val="32"/>
          <w:szCs w:val="32"/>
        </w:rPr>
      </w:pPr>
    </w:p>
    <w:p w:rsidR="005A2AD7" w:rsidRPr="00C62770" w:rsidRDefault="005A2AD7" w:rsidP="00C62770">
      <w:pPr>
        <w:tabs>
          <w:tab w:val="left" w:pos="105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5A2AD7" w:rsidRPr="00C62770" w:rsidSect="00895B32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D9A"/>
    <w:rsid w:val="000F19B1"/>
    <w:rsid w:val="001E46A1"/>
    <w:rsid w:val="002847E9"/>
    <w:rsid w:val="0049076C"/>
    <w:rsid w:val="00582D9A"/>
    <w:rsid w:val="005A2AD7"/>
    <w:rsid w:val="008046E3"/>
    <w:rsid w:val="008810D9"/>
    <w:rsid w:val="00895B32"/>
    <w:rsid w:val="0090688B"/>
    <w:rsid w:val="00C42A4D"/>
    <w:rsid w:val="00C6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73</Words>
  <Characters>422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6</cp:revision>
  <dcterms:created xsi:type="dcterms:W3CDTF">2016-04-24T18:25:00Z</dcterms:created>
  <dcterms:modified xsi:type="dcterms:W3CDTF">2016-04-26T09:12:00Z</dcterms:modified>
</cp:coreProperties>
</file>