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93" w:rsidRPr="00E32C64" w:rsidRDefault="00845393" w:rsidP="00E32C64">
      <w:pPr>
        <w:jc w:val="both"/>
        <w:rPr>
          <w:rFonts w:ascii="Times New Roman" w:hAnsi="Times New Roman" w:cs="Times New Roman"/>
          <w:b/>
          <w:bCs/>
          <w:color w:val="7030A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71.95pt;margin-top:136.75pt;width:323.65pt;height:194.25pt;z-index:251656704;visibility:visible">
            <v:imagedata r:id="rId4" o:title=""/>
          </v:shape>
        </w:pict>
      </w:r>
      <w:r w:rsidRPr="00E32C6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В продолжение  праздника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открытия лагеря</w:t>
      </w:r>
      <w:r w:rsidRPr="00E32C6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1 июня </w:t>
      </w:r>
      <w:r w:rsidRPr="00E32C6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в рамках Дня защиты детей, ребята приняли участие  в игровой программе «Праздник Детства!», организованный работниками Дома культуры пос. Октябрьского. От души  повеселились:  играли, пели, танцевали,  разгадывали ребусы, загадки. Со Смешинкой и Вракой-Забиякой скучать не пришлось. А в конкурсе рисунков на асфальте «Пусть всегда будет солнце» каждый проявил свое творчество.</w:t>
      </w:r>
    </w:p>
    <w:p w:rsidR="00845393" w:rsidRDefault="00845393"/>
    <w:p w:rsidR="00845393" w:rsidRDefault="00845393"/>
    <w:p w:rsidR="00845393" w:rsidRDefault="00845393"/>
    <w:p w:rsidR="00845393" w:rsidRDefault="00845393"/>
    <w:p w:rsidR="00845393" w:rsidRDefault="00845393">
      <w:bookmarkStart w:id="0" w:name="_GoBack"/>
      <w:r>
        <w:rPr>
          <w:noProof/>
          <w:lang w:eastAsia="ru-RU"/>
        </w:rPr>
        <w:pict>
          <v:shape id="Рисунок 2" o:spid="_x0000_s1027" type="#_x0000_t75" style="position:absolute;margin-left:71.95pt;margin-top:310.2pt;width:309pt;height:185.4pt;z-index:251658752;visibility:visible">
            <v:imagedata r:id="rId5" o:title=""/>
          </v:shape>
        </w:pict>
      </w:r>
      <w:bookmarkEnd w:id="0"/>
      <w:r>
        <w:rPr>
          <w:noProof/>
          <w:lang w:eastAsia="ru-RU"/>
        </w:rPr>
        <w:pict>
          <v:shape id="Рисунок 4" o:spid="_x0000_s1028" type="#_x0000_t75" style="position:absolute;margin-left:71.95pt;margin-top:110.7pt;width:308.1pt;height:184.8pt;z-index:-251658752;visibility:visible">
            <v:imagedata r:id="rId6" o:title=""/>
          </v:shape>
        </w:pict>
      </w:r>
    </w:p>
    <w:sectPr w:rsidR="00845393" w:rsidSect="00E32C64">
      <w:pgSz w:w="11906" w:h="16838"/>
      <w:pgMar w:top="1134" w:right="1274" w:bottom="1134" w:left="1276" w:header="708" w:footer="708" w:gutter="0"/>
      <w:pgBorders w:offsetFrom="page">
        <w:top w:val="candyCorn" w:sz="30" w:space="24" w:color="auto"/>
        <w:left w:val="candyCorn" w:sz="30" w:space="24" w:color="auto"/>
        <w:bottom w:val="candyCorn" w:sz="30" w:space="24" w:color="auto"/>
        <w:right w:val="candyCorn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AFF"/>
    <w:rsid w:val="000A61ED"/>
    <w:rsid w:val="00291027"/>
    <w:rsid w:val="00616AFF"/>
    <w:rsid w:val="006C36AD"/>
    <w:rsid w:val="0076152E"/>
    <w:rsid w:val="00845393"/>
    <w:rsid w:val="009E1063"/>
    <w:rsid w:val="00AC1088"/>
    <w:rsid w:val="00AC520D"/>
    <w:rsid w:val="00B750DB"/>
    <w:rsid w:val="00E3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6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65</Words>
  <Characters>371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учитель</cp:lastModifiedBy>
  <cp:revision>5</cp:revision>
  <dcterms:created xsi:type="dcterms:W3CDTF">2016-06-06T08:34:00Z</dcterms:created>
  <dcterms:modified xsi:type="dcterms:W3CDTF">2016-06-06T15:08:00Z</dcterms:modified>
</cp:coreProperties>
</file>